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吐鲁番市饮用水安全状况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季度信息表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0"/>
        <w:gridCol w:w="1404"/>
        <w:gridCol w:w="129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饮用水水源水质信息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地州市</w:t>
            </w: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水源地名称</w:t>
            </w: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水质类别</w:t>
            </w: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达标情况</w:t>
            </w: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超标因子及超标倍数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吐鲁番市</w:t>
            </w: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零公里水源地</w:t>
            </w: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Ⅱ</w:t>
            </w: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达标</w:t>
            </w: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八公里水源地</w:t>
            </w: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Ⅱ</w:t>
            </w: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达标</w:t>
            </w: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20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96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114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r>
        <w:rPr>
          <w:rFonts w:hint="eastAsia"/>
        </w:rPr>
        <w:t>备注：采用季度多次监测结果的平均值，按单因子评价法评价水质类别</w:t>
      </w:r>
    </w:p>
    <w:p/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59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供水厂出水水质信息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地州市</w:t>
            </w:r>
          </w:p>
        </w:tc>
        <w:tc>
          <w:tcPr>
            <w:tcW w:w="359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水厂名称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水质合格率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吐鲁番市</w:t>
            </w:r>
          </w:p>
        </w:tc>
        <w:tc>
          <w:tcPr>
            <w:tcW w:w="359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吐鲁番市万泉供排水公司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59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593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r>
        <w:rPr>
          <w:rFonts w:hint="eastAsia"/>
        </w:rPr>
        <w:t>备注：季度水质合格率</w:t>
      </w:r>
      <w:r>
        <w:t>=</w:t>
      </w:r>
      <w:r>
        <w:rPr>
          <w:rFonts w:hint="eastAsia"/>
        </w:rPr>
        <w:t>季度监测水质合格次数</w:t>
      </w:r>
      <w:r>
        <w:t>/</w:t>
      </w:r>
      <w:r>
        <w:rPr>
          <w:rFonts w:hint="eastAsia"/>
        </w:rPr>
        <w:t>季度监测水质总次数。</w:t>
      </w:r>
    </w:p>
    <w:p>
      <w:r>
        <w:rPr>
          <w:rFonts w:hint="eastAsia"/>
        </w:rPr>
        <w:t>每次监测结果是否合格用单因子评价法评价。</w:t>
      </w:r>
    </w:p>
    <w:p/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用户水龙头水质信息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地州市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抽检比例（</w:t>
            </w:r>
            <w:r>
              <w:rPr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抽检合格率（</w:t>
            </w:r>
            <w:r>
              <w:rPr>
                <w:kern w:val="0"/>
                <w:sz w:val="20"/>
              </w:rPr>
              <w:t>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吐鲁番市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0.03%</w:t>
            </w:r>
          </w:p>
        </w:tc>
        <w:tc>
          <w:tcPr>
            <w:tcW w:w="2841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100%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FDE"/>
    <w:rsid w:val="00047DB5"/>
    <w:rsid w:val="00092A37"/>
    <w:rsid w:val="000B7FAA"/>
    <w:rsid w:val="00105FDE"/>
    <w:rsid w:val="003F26ED"/>
    <w:rsid w:val="00601F75"/>
    <w:rsid w:val="006229FE"/>
    <w:rsid w:val="00674C5C"/>
    <w:rsid w:val="0076248F"/>
    <w:rsid w:val="00783849"/>
    <w:rsid w:val="007C426B"/>
    <w:rsid w:val="007D7CEB"/>
    <w:rsid w:val="00892BFF"/>
    <w:rsid w:val="009B4242"/>
    <w:rsid w:val="00B32B89"/>
    <w:rsid w:val="00D529EB"/>
    <w:rsid w:val="00F372BE"/>
    <w:rsid w:val="092413A1"/>
    <w:rsid w:val="184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47</Words>
  <Characters>268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2016-12-15T10:36:00Z</dcterms:created>
  <dc:creator>Administrator</dc:creator>
  <cp:lastModifiedBy>Administrator</cp:lastModifiedBy>
  <dcterms:modified xsi:type="dcterms:W3CDTF">2017-07-14T09:40:51Z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